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37" w:rsidRDefault="00E3448B">
      <w:r>
        <w:t>Il/la sottoscritto/a</w:t>
      </w:r>
    </w:p>
    <w:p w:rsidR="00E3448B" w:rsidRDefault="00E3448B">
      <w:r>
        <w:t xml:space="preserve">Nato/a             </w:t>
      </w:r>
      <w:proofErr w:type="spellStart"/>
      <w:proofErr w:type="gramStart"/>
      <w:r>
        <w:t>prov</w:t>
      </w:r>
      <w:proofErr w:type="spellEnd"/>
      <w:r>
        <w:t xml:space="preserve">(  </w:t>
      </w:r>
      <w:proofErr w:type="gramEnd"/>
      <w:r>
        <w:t>)                         il gg/mm/</w:t>
      </w:r>
      <w:proofErr w:type="spellStart"/>
      <w:r>
        <w:t>aaaa</w:t>
      </w:r>
      <w:proofErr w:type="spellEnd"/>
    </w:p>
    <w:p w:rsidR="00E3448B" w:rsidRDefault="00E3448B">
      <w:r>
        <w:t xml:space="preserve">Residente in </w:t>
      </w:r>
      <w:r>
        <w:tab/>
      </w:r>
      <w:r>
        <w:tab/>
      </w:r>
      <w:r>
        <w:tab/>
      </w:r>
      <w:r>
        <w:tab/>
        <w:t>via/corso/p.za</w:t>
      </w:r>
    </w:p>
    <w:p w:rsidR="00E3448B" w:rsidRDefault="00E3448B"/>
    <w:p w:rsidR="00E3448B" w:rsidRDefault="00E3448B">
      <w:r>
        <w:t>Mail</w:t>
      </w:r>
    </w:p>
    <w:p w:rsidR="00E3448B" w:rsidRDefault="00E3448B">
      <w:r>
        <w:t>Recapito telefonico</w:t>
      </w:r>
    </w:p>
    <w:p w:rsidR="00E3448B" w:rsidRDefault="00E3448B">
      <w:r>
        <w:t xml:space="preserve">CHIEDE COPIA </w:t>
      </w:r>
      <w:proofErr w:type="gramStart"/>
      <w:r>
        <w:t>CONFORME  DEL</w:t>
      </w:r>
      <w:proofErr w:type="gramEnd"/>
      <w:r>
        <w:t>/DEI SEGUENTE/I DOCUMENTO/I (indicare gli estremi e la collocazione archivistica)</w:t>
      </w:r>
    </w:p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/>
    <w:p w:rsidR="00E3448B" w:rsidRDefault="00E3448B">
      <w:r>
        <w:t>Data</w:t>
      </w:r>
    </w:p>
    <w:p w:rsidR="00E3448B" w:rsidRDefault="00E3448B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bookmarkStart w:id="0" w:name="_GoBack"/>
      <w:bookmarkEnd w:id="0"/>
    </w:p>
    <w:p w:rsidR="00E3448B" w:rsidRDefault="00E3448B"/>
    <w:p w:rsidR="00E3448B" w:rsidRDefault="00E3448B"/>
    <w:p w:rsidR="00E3448B" w:rsidRDefault="00E3448B"/>
    <w:sectPr w:rsidR="00E34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3E" w:rsidRDefault="00603E3E">
      <w:pPr>
        <w:spacing w:line="240" w:lineRule="auto"/>
      </w:pPr>
      <w:r>
        <w:separator/>
      </w:r>
    </w:p>
  </w:endnote>
  <w:endnote w:type="continuationSeparator" w:id="0">
    <w:p w:rsidR="00603E3E" w:rsidRDefault="00603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3E" w:rsidRDefault="00603E3E">
      <w:pPr>
        <w:spacing w:line="240" w:lineRule="auto"/>
      </w:pPr>
      <w:r>
        <w:separator/>
      </w:r>
    </w:p>
  </w:footnote>
  <w:footnote w:type="continuationSeparator" w:id="0">
    <w:p w:rsidR="00603E3E" w:rsidRDefault="00603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845A37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E4FD5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60ADE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B8AB2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6B8A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61767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18C98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5E43C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C567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FB512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5970B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2377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91D46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D13E7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F691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4882D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858D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2511E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82E2F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6D4DA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5D7D2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F599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2ECC6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60B8F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5A4FB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8E554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261C1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517D9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E804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E1E04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C0884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77012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E"/>
    <w:rsid w:val="00036998"/>
    <w:rsid w:val="003B1643"/>
    <w:rsid w:val="00603E3E"/>
    <w:rsid w:val="00845A37"/>
    <w:rsid w:val="00900211"/>
    <w:rsid w:val="00D81E05"/>
    <w:rsid w:val="00E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8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pPr>
      <w:spacing w:line="566" w:lineRule="exact"/>
    </w:pPr>
    <w:rPr>
      <w:rFonts w:ascii="Courier New" w:hAnsi="Courier New" w:cs="Courier New"/>
      <w:b/>
      <w:bCs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maroli\Downloads\tf02287080_win3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A9058-0488-4397-BC75-0677D30EB9E4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851d254-ce09-43b6-8d90-072588e7901c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tf02287080_win32</Template>
  <TotalTime>0</TotalTime>
  <Pages>2</Pages>
  <Words>28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keywords/>
  <cp:lastModifiedBy/>
  <cp:revision>1</cp:revision>
  <dcterms:created xsi:type="dcterms:W3CDTF">2021-03-29T09:50:00Z</dcterms:created>
  <dcterms:modified xsi:type="dcterms:W3CDTF">2021-03-29T09:50:00Z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